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Naziv ustanove/ udruge/ druge pravne/fizičke osobe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IZJAVA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da se protiv ustanove/ udruge/ druge pravne osobe/ odnosno osobe ovlaštene za zastupanje/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ab/>
        <w:tab/>
        <w:tab/>
        <w:tab/>
        <w:tab/>
        <w:tab/>
        <w:tab/>
        <w:tab/>
        <w:t>Potpis odgovorne osobe</w:t>
      </w:r>
    </w:p>
    <w:p>
      <w:pPr>
        <w:pStyle w:val="Normal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left="708" w:firstLine="708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MP</w:t>
        <w:tab/>
        <w:tab/>
        <w:tab/>
        <w:t>________________________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a9d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CD97-C385-46AD-AA00-02A3C2B9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1</TotalTime>
  <Application>LibreOffice/6.2.4.2$Windows_X86_64 LibreOffice_project/2412653d852ce75f65fbfa83fb7e7b669a126d64</Application>
  <Pages>1</Pages>
  <Words>70</Words>
  <Characters>498</Characters>
  <CharactersWithSpaces>571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2021-01-20T07:36:00Z</dcterms:created>
  <dc:creator>Korisnik</dc:creator>
  <dc:description/>
  <dc:language>hr-HR</dc:language>
  <cp:lastModifiedBy>Viktor Lukacevic</cp:lastModifiedBy>
  <dcterms:modified xsi:type="dcterms:W3CDTF">2021-01-20T07:36:00Z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